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BAF" w:rsidRPr="00953C28" w:rsidRDefault="009A1BAF" w:rsidP="00BB6253">
      <w:pPr>
        <w:pStyle w:val="Heading1"/>
        <w:rPr>
          <w:lang w:val="en-US"/>
        </w:rPr>
      </w:pPr>
      <w:r w:rsidRPr="00953C28">
        <w:rPr>
          <w:lang w:val="en-US"/>
        </w:rPr>
        <w:t>Moving in and out the apartment</w:t>
      </w:r>
    </w:p>
    <w:p w:rsidR="009A1BAF" w:rsidRPr="00953C28" w:rsidRDefault="009A1BAF">
      <w:pPr>
        <w:rPr>
          <w:lang w:val="en-US"/>
        </w:rPr>
      </w:pPr>
      <w:r w:rsidRPr="00953C28">
        <w:rPr>
          <w:lang w:val="en-US"/>
        </w:rPr>
        <w:t xml:space="preserve">The best way to reduce stress from moving process is planning. Yes, if you create your own moving plan and do everything according to it, then the whole process will cause no problems and it’ll be fast and comfortable. In our guide we are going to give you lots of useful information that’ll help you, everything will be structured by time. </w:t>
      </w:r>
    </w:p>
    <w:p w:rsidR="009A1BAF" w:rsidRPr="00953C28" w:rsidRDefault="009A1BAF">
      <w:pPr>
        <w:rPr>
          <w:lang w:val="en-US"/>
        </w:rPr>
      </w:pPr>
      <w:r w:rsidRPr="00953C28">
        <w:rPr>
          <w:lang w:val="en-US"/>
        </w:rPr>
        <w:t>Preparation:</w:t>
      </w:r>
    </w:p>
    <w:p w:rsidR="009A1BAF" w:rsidRPr="00953C28" w:rsidRDefault="009A1BAF" w:rsidP="004C61AC">
      <w:pPr>
        <w:pStyle w:val="ListParagraph"/>
        <w:numPr>
          <w:ilvl w:val="0"/>
          <w:numId w:val="1"/>
        </w:numPr>
        <w:rPr>
          <w:lang w:val="en-US"/>
        </w:rPr>
      </w:pPr>
      <w:r w:rsidRPr="00953C28">
        <w:rPr>
          <w:lang w:val="en-US"/>
        </w:rPr>
        <w:t>at the start you should make a decision about moving, choose new apartment and moving company;</w:t>
      </w:r>
    </w:p>
    <w:p w:rsidR="009A1BAF" w:rsidRPr="00953C28" w:rsidRDefault="009A1BAF" w:rsidP="004C61AC">
      <w:pPr>
        <w:pStyle w:val="ListParagraph"/>
        <w:numPr>
          <w:ilvl w:val="0"/>
          <w:numId w:val="1"/>
        </w:numPr>
        <w:rPr>
          <w:lang w:val="en-US"/>
        </w:rPr>
      </w:pPr>
      <w:r w:rsidRPr="00953C28">
        <w:rPr>
          <w:lang w:val="en-US"/>
        </w:rPr>
        <w:t>set up your own moving notebook where you’ll keep all information you need;</w:t>
      </w:r>
    </w:p>
    <w:p w:rsidR="009A1BAF" w:rsidRPr="00953C28" w:rsidRDefault="009A1BAF" w:rsidP="004C61AC">
      <w:pPr>
        <w:pStyle w:val="ListParagraph"/>
        <w:numPr>
          <w:ilvl w:val="0"/>
          <w:numId w:val="1"/>
        </w:numPr>
        <w:rPr>
          <w:lang w:val="en-US"/>
        </w:rPr>
      </w:pPr>
      <w:r w:rsidRPr="00953C28">
        <w:rPr>
          <w:lang w:val="en-US"/>
        </w:rPr>
        <w:t>calculate all spending and create your moving budget;</w:t>
      </w:r>
    </w:p>
    <w:p w:rsidR="009A1BAF" w:rsidRPr="00953C28" w:rsidRDefault="009A1BAF" w:rsidP="004C61AC">
      <w:pPr>
        <w:pStyle w:val="ListParagraph"/>
        <w:numPr>
          <w:ilvl w:val="0"/>
          <w:numId w:val="1"/>
        </w:numPr>
        <w:rPr>
          <w:lang w:val="en-US"/>
        </w:rPr>
      </w:pPr>
      <w:r w:rsidRPr="00953C28">
        <w:rPr>
          <w:lang w:val="en-US"/>
        </w:rPr>
        <w:t>verify all details about moving in to a new apartment (parking, terms, date for move in);</w:t>
      </w:r>
    </w:p>
    <w:p w:rsidR="009A1BAF" w:rsidRPr="00953C28" w:rsidRDefault="009A1BAF" w:rsidP="004C61AC">
      <w:pPr>
        <w:pStyle w:val="ListParagraph"/>
        <w:numPr>
          <w:ilvl w:val="0"/>
          <w:numId w:val="1"/>
        </w:numPr>
        <w:rPr>
          <w:lang w:val="en-US"/>
        </w:rPr>
      </w:pPr>
      <w:r w:rsidRPr="00953C28">
        <w:rPr>
          <w:lang w:val="en-US"/>
        </w:rPr>
        <w:t>create a list of people whom you’ll notify about your move;</w:t>
      </w:r>
    </w:p>
    <w:p w:rsidR="009A1BAF" w:rsidRPr="00953C28" w:rsidRDefault="009A1BAF" w:rsidP="004C61AC">
      <w:pPr>
        <w:pStyle w:val="ListParagraph"/>
        <w:numPr>
          <w:ilvl w:val="0"/>
          <w:numId w:val="1"/>
        </w:numPr>
        <w:rPr>
          <w:lang w:val="en-US"/>
        </w:rPr>
      </w:pPr>
      <w:r w:rsidRPr="00953C28">
        <w:rPr>
          <w:lang w:val="en-US"/>
        </w:rPr>
        <w:t>start gathering moving boxes etc.;</w:t>
      </w:r>
    </w:p>
    <w:p w:rsidR="009A1BAF" w:rsidRPr="00953C28" w:rsidRDefault="009A1BAF" w:rsidP="004C61AC">
      <w:pPr>
        <w:pStyle w:val="ListParagraph"/>
        <w:numPr>
          <w:ilvl w:val="0"/>
          <w:numId w:val="1"/>
        </w:numPr>
        <w:rPr>
          <w:lang w:val="en-US"/>
        </w:rPr>
      </w:pPr>
      <w:r w:rsidRPr="00953C28">
        <w:rPr>
          <w:lang w:val="en-US"/>
        </w:rPr>
        <w:t>create a plan of placing furniture in your new home;</w:t>
      </w:r>
    </w:p>
    <w:p w:rsidR="009A1BAF" w:rsidRPr="00953C28" w:rsidRDefault="009A1BAF" w:rsidP="004C61AC">
      <w:pPr>
        <w:pStyle w:val="ListParagraph"/>
        <w:numPr>
          <w:ilvl w:val="0"/>
          <w:numId w:val="1"/>
        </w:numPr>
        <w:rPr>
          <w:lang w:val="en-US"/>
        </w:rPr>
      </w:pPr>
      <w:r w:rsidRPr="00953C28">
        <w:rPr>
          <w:lang w:val="en-US"/>
        </w:rPr>
        <w:t>in a month before moving you may start packing items that you don’t use now;</w:t>
      </w:r>
    </w:p>
    <w:p w:rsidR="009A1BAF" w:rsidRPr="00953C28" w:rsidRDefault="009A1BAF" w:rsidP="004C61AC">
      <w:pPr>
        <w:pStyle w:val="ListParagraph"/>
        <w:numPr>
          <w:ilvl w:val="0"/>
          <w:numId w:val="1"/>
        </w:numPr>
        <w:rPr>
          <w:lang w:val="en-US"/>
        </w:rPr>
      </w:pPr>
      <w:r w:rsidRPr="00953C28">
        <w:rPr>
          <w:lang w:val="en-US"/>
        </w:rPr>
        <w:t>donate or sell items that you don’t need at all;</w:t>
      </w:r>
    </w:p>
    <w:p w:rsidR="009A1BAF" w:rsidRPr="00953C28" w:rsidRDefault="009A1BAF" w:rsidP="004C61AC">
      <w:pPr>
        <w:pStyle w:val="ListParagraph"/>
        <w:numPr>
          <w:ilvl w:val="0"/>
          <w:numId w:val="1"/>
        </w:numPr>
        <w:rPr>
          <w:lang w:val="en-US"/>
        </w:rPr>
      </w:pPr>
      <w:r w:rsidRPr="00953C28">
        <w:rPr>
          <w:lang w:val="en-US"/>
        </w:rPr>
        <w:t>hire movers;</w:t>
      </w:r>
    </w:p>
    <w:p w:rsidR="009A1BAF" w:rsidRPr="00953C28" w:rsidRDefault="009A1BAF" w:rsidP="004C61AC">
      <w:pPr>
        <w:pStyle w:val="ListParagraph"/>
        <w:numPr>
          <w:ilvl w:val="0"/>
          <w:numId w:val="1"/>
        </w:numPr>
        <w:rPr>
          <w:lang w:val="en-US"/>
        </w:rPr>
      </w:pPr>
      <w:r w:rsidRPr="00953C28">
        <w:rPr>
          <w:lang w:val="en-US"/>
        </w:rPr>
        <w:t xml:space="preserve">if you’re going to other region then you should make all needed travel arrangements; </w:t>
      </w:r>
    </w:p>
    <w:p w:rsidR="009A1BAF" w:rsidRPr="00953C28" w:rsidRDefault="009A1BAF" w:rsidP="004C61AC">
      <w:pPr>
        <w:pStyle w:val="ListParagraph"/>
        <w:numPr>
          <w:ilvl w:val="0"/>
          <w:numId w:val="1"/>
        </w:numPr>
        <w:rPr>
          <w:lang w:val="en-US"/>
        </w:rPr>
      </w:pPr>
      <w:r w:rsidRPr="00953C28">
        <w:rPr>
          <w:lang w:val="en-US"/>
        </w:rPr>
        <w:t>in a few weeks before moving you should confirm all travel plans, order new checks for new address and new internet services;</w:t>
      </w:r>
    </w:p>
    <w:p w:rsidR="009A1BAF" w:rsidRPr="00953C28" w:rsidRDefault="009A1BAF" w:rsidP="004C61AC">
      <w:pPr>
        <w:pStyle w:val="ListParagraph"/>
        <w:numPr>
          <w:ilvl w:val="0"/>
          <w:numId w:val="1"/>
        </w:numPr>
        <w:rPr>
          <w:lang w:val="en-US"/>
        </w:rPr>
      </w:pPr>
      <w:r w:rsidRPr="00953C28">
        <w:rPr>
          <w:lang w:val="en-US"/>
        </w:rPr>
        <w:t>pack clothes and other personal items you’ll need;</w:t>
      </w:r>
    </w:p>
    <w:p w:rsidR="009A1BAF" w:rsidRPr="00953C28" w:rsidRDefault="009A1BAF" w:rsidP="00A6046C">
      <w:pPr>
        <w:rPr>
          <w:lang w:val="en-US"/>
        </w:rPr>
      </w:pPr>
      <w:r w:rsidRPr="00953C28">
        <w:rPr>
          <w:lang w:val="en-US"/>
        </w:rPr>
        <w:t>Moving day, here are preparations for moving out:</w:t>
      </w:r>
    </w:p>
    <w:p w:rsidR="009A1BAF" w:rsidRPr="00953C28" w:rsidRDefault="009A1BAF" w:rsidP="00A6046C">
      <w:pPr>
        <w:pStyle w:val="ListParagraph"/>
        <w:numPr>
          <w:ilvl w:val="0"/>
          <w:numId w:val="2"/>
        </w:numPr>
        <w:rPr>
          <w:lang w:val="en-US"/>
        </w:rPr>
      </w:pPr>
      <w:r w:rsidRPr="00953C28">
        <w:rPr>
          <w:lang w:val="en-US"/>
        </w:rPr>
        <w:t>finish all last time packing, sort your boxes by priority, don’t forget to place labels on your boxes to make unpacking much easier and faster;</w:t>
      </w:r>
    </w:p>
    <w:p w:rsidR="009A1BAF" w:rsidRPr="00953C28" w:rsidRDefault="009A1BAF" w:rsidP="00A6046C">
      <w:pPr>
        <w:pStyle w:val="ListParagraph"/>
        <w:numPr>
          <w:ilvl w:val="0"/>
          <w:numId w:val="2"/>
        </w:numPr>
        <w:rPr>
          <w:lang w:val="en-US"/>
        </w:rPr>
      </w:pPr>
      <w:r w:rsidRPr="00953C28">
        <w:rPr>
          <w:lang w:val="en-US"/>
        </w:rPr>
        <w:t>take out all trash and complete last cleaning;</w:t>
      </w:r>
    </w:p>
    <w:p w:rsidR="009A1BAF" w:rsidRPr="00953C28" w:rsidRDefault="009A1BAF" w:rsidP="00A6046C">
      <w:pPr>
        <w:pStyle w:val="ListParagraph"/>
        <w:numPr>
          <w:ilvl w:val="0"/>
          <w:numId w:val="2"/>
        </w:numPr>
        <w:rPr>
          <w:lang w:val="en-US"/>
        </w:rPr>
      </w:pPr>
      <w:r w:rsidRPr="00953C28">
        <w:rPr>
          <w:lang w:val="en-US"/>
        </w:rPr>
        <w:t>when you’re using moving services don’t forget to set aside all boxes with fragile items or that require some special care;</w:t>
      </w:r>
    </w:p>
    <w:p w:rsidR="009A1BAF" w:rsidRPr="00953C28" w:rsidRDefault="009A1BAF" w:rsidP="00A6046C">
      <w:pPr>
        <w:pStyle w:val="ListParagraph"/>
        <w:numPr>
          <w:ilvl w:val="0"/>
          <w:numId w:val="2"/>
        </w:numPr>
        <w:rPr>
          <w:lang w:val="en-US"/>
        </w:rPr>
      </w:pPr>
      <w:r w:rsidRPr="00953C28">
        <w:rPr>
          <w:lang w:val="en-US"/>
        </w:rPr>
        <w:t>hire someone to watch your children or pets for the moving day;</w:t>
      </w:r>
    </w:p>
    <w:p w:rsidR="009A1BAF" w:rsidRPr="00953C28" w:rsidRDefault="009A1BAF" w:rsidP="00A6046C">
      <w:pPr>
        <w:pStyle w:val="ListParagraph"/>
        <w:numPr>
          <w:ilvl w:val="0"/>
          <w:numId w:val="2"/>
        </w:numPr>
        <w:rPr>
          <w:lang w:val="en-US"/>
        </w:rPr>
      </w:pPr>
      <w:r w:rsidRPr="00953C28">
        <w:rPr>
          <w:lang w:val="en-US"/>
        </w:rPr>
        <w:t>talk to your apartment manager and reserve some space for moving truck;</w:t>
      </w:r>
    </w:p>
    <w:p w:rsidR="009A1BAF" w:rsidRPr="00953C28" w:rsidRDefault="009A1BAF" w:rsidP="00A6046C">
      <w:pPr>
        <w:pStyle w:val="ListParagraph"/>
        <w:numPr>
          <w:ilvl w:val="0"/>
          <w:numId w:val="2"/>
        </w:numPr>
        <w:rPr>
          <w:lang w:val="en-US"/>
        </w:rPr>
      </w:pPr>
      <w:r w:rsidRPr="00953C28">
        <w:rPr>
          <w:lang w:val="en-US"/>
        </w:rPr>
        <w:t>give movers last instructions, don’t forget to review &amp; sign all needed paperwork for movers, make  sure that you understand what papers you sing;</w:t>
      </w:r>
    </w:p>
    <w:p w:rsidR="009A1BAF" w:rsidRPr="00953C28" w:rsidRDefault="009A1BAF" w:rsidP="00A6046C">
      <w:pPr>
        <w:pStyle w:val="ListParagraph"/>
        <w:numPr>
          <w:ilvl w:val="0"/>
          <w:numId w:val="2"/>
        </w:numPr>
        <w:rPr>
          <w:lang w:val="en-US"/>
        </w:rPr>
      </w:pPr>
      <w:r w:rsidRPr="00953C28">
        <w:rPr>
          <w:lang w:val="en-US"/>
        </w:rPr>
        <w:t>do last check to be sure that you didn’t forget anything;</w:t>
      </w:r>
    </w:p>
    <w:p w:rsidR="009A1BAF" w:rsidRPr="00953C28" w:rsidRDefault="009A1BAF" w:rsidP="00A6046C">
      <w:pPr>
        <w:pStyle w:val="ListParagraph"/>
        <w:numPr>
          <w:ilvl w:val="0"/>
          <w:numId w:val="2"/>
        </w:numPr>
        <w:rPr>
          <w:lang w:val="en-US"/>
        </w:rPr>
      </w:pPr>
      <w:r w:rsidRPr="00953C28">
        <w:rPr>
          <w:lang w:val="en-US"/>
        </w:rPr>
        <w:t>turn off all communications, lights, lock windows etc.;</w:t>
      </w:r>
    </w:p>
    <w:p w:rsidR="009A1BAF" w:rsidRPr="00953C28" w:rsidRDefault="009A1BAF" w:rsidP="00D2004F">
      <w:pPr>
        <w:rPr>
          <w:lang w:val="en-US"/>
        </w:rPr>
      </w:pPr>
      <w:r w:rsidRPr="00953C28">
        <w:rPr>
          <w:lang w:val="en-US"/>
        </w:rPr>
        <w:t>Moving in:</w:t>
      </w:r>
    </w:p>
    <w:p w:rsidR="009A1BAF" w:rsidRPr="00953C28" w:rsidRDefault="009A1BAF" w:rsidP="00D2004F">
      <w:pPr>
        <w:pStyle w:val="ListParagraph"/>
        <w:numPr>
          <w:ilvl w:val="0"/>
          <w:numId w:val="3"/>
        </w:numPr>
        <w:rPr>
          <w:lang w:val="en-US"/>
        </w:rPr>
      </w:pPr>
      <w:r w:rsidRPr="00953C28">
        <w:rPr>
          <w:lang w:val="en-US"/>
        </w:rPr>
        <w:t>you should arrive to your new apartment before your movers do the same;</w:t>
      </w:r>
    </w:p>
    <w:p w:rsidR="009A1BAF" w:rsidRPr="00953C28" w:rsidRDefault="009A1BAF" w:rsidP="00D2004F">
      <w:pPr>
        <w:pStyle w:val="ListParagraph"/>
        <w:numPr>
          <w:ilvl w:val="0"/>
          <w:numId w:val="3"/>
        </w:numPr>
        <w:rPr>
          <w:lang w:val="en-US"/>
        </w:rPr>
      </w:pPr>
      <w:r w:rsidRPr="00953C28">
        <w:rPr>
          <w:lang w:val="en-US"/>
        </w:rPr>
        <w:t>check in the new apartment and do all necessary work;</w:t>
      </w:r>
    </w:p>
    <w:p w:rsidR="009A1BAF" w:rsidRPr="00953C28" w:rsidRDefault="009A1BAF" w:rsidP="00D2004F">
      <w:pPr>
        <w:pStyle w:val="ListParagraph"/>
        <w:numPr>
          <w:ilvl w:val="0"/>
          <w:numId w:val="3"/>
        </w:numPr>
        <w:rPr>
          <w:lang w:val="en-US"/>
        </w:rPr>
      </w:pPr>
      <w:r w:rsidRPr="00953C28">
        <w:rPr>
          <w:lang w:val="en-US"/>
        </w:rPr>
        <w:t>take a list of things that’ll be unloaded and check everything to be fine;</w:t>
      </w:r>
    </w:p>
    <w:p w:rsidR="009A1BAF" w:rsidRPr="00953C28" w:rsidRDefault="009A1BAF" w:rsidP="00D2004F">
      <w:pPr>
        <w:pStyle w:val="ListParagraph"/>
        <w:numPr>
          <w:ilvl w:val="0"/>
          <w:numId w:val="3"/>
        </w:numPr>
        <w:rPr>
          <w:lang w:val="en-US"/>
        </w:rPr>
      </w:pPr>
      <w:r w:rsidRPr="00953C28">
        <w:rPr>
          <w:lang w:val="en-US"/>
        </w:rPr>
        <w:t>don’t forget to sign final paperwork and pay to movers;</w:t>
      </w:r>
    </w:p>
    <w:p w:rsidR="009A1BAF" w:rsidRPr="00953C28" w:rsidRDefault="009A1BAF" w:rsidP="00D2004F">
      <w:pPr>
        <w:pStyle w:val="ListParagraph"/>
        <w:numPr>
          <w:ilvl w:val="0"/>
          <w:numId w:val="3"/>
        </w:numPr>
        <w:rPr>
          <w:lang w:val="en-US"/>
        </w:rPr>
      </w:pPr>
      <w:r w:rsidRPr="00953C28">
        <w:rPr>
          <w:lang w:val="en-US"/>
        </w:rPr>
        <w:t>start unpacking boxes by priority that you created before.</w:t>
      </w:r>
    </w:p>
    <w:p w:rsidR="009A1BAF" w:rsidRPr="008C0B47" w:rsidRDefault="009A1BAF">
      <w:pPr>
        <w:rPr>
          <w:lang w:val="en-US"/>
        </w:rPr>
      </w:pPr>
      <w:r w:rsidRPr="00953C28">
        <w:rPr>
          <w:lang w:val="en-US"/>
        </w:rPr>
        <w:t xml:space="preserve"> We hope our guide will help you to move in to new apartment more comfortable.</w:t>
      </w:r>
      <w:bookmarkStart w:id="0" w:name="_GoBack"/>
      <w:bookmarkEnd w:id="0"/>
    </w:p>
    <w:sectPr w:rsidR="009A1BAF" w:rsidRPr="008C0B47" w:rsidSect="003A6C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2DFA"/>
    <w:multiLevelType w:val="hybridMultilevel"/>
    <w:tmpl w:val="048E3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5F5CA5"/>
    <w:multiLevelType w:val="hybridMultilevel"/>
    <w:tmpl w:val="E2241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45178F"/>
    <w:multiLevelType w:val="hybridMultilevel"/>
    <w:tmpl w:val="1E5AE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77F2"/>
    <w:rsid w:val="0016731B"/>
    <w:rsid w:val="001911C9"/>
    <w:rsid w:val="002B65BE"/>
    <w:rsid w:val="003A6C25"/>
    <w:rsid w:val="004377F2"/>
    <w:rsid w:val="004C61AC"/>
    <w:rsid w:val="00540819"/>
    <w:rsid w:val="008B4560"/>
    <w:rsid w:val="008C0B47"/>
    <w:rsid w:val="00953C28"/>
    <w:rsid w:val="00975DEB"/>
    <w:rsid w:val="009A1BAF"/>
    <w:rsid w:val="00A6046C"/>
    <w:rsid w:val="00B64E35"/>
    <w:rsid w:val="00BB6253"/>
    <w:rsid w:val="00BC18AE"/>
    <w:rsid w:val="00D2004F"/>
    <w:rsid w:val="00DB1FE9"/>
    <w:rsid w:val="00FE42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5"/>
    <w:pPr>
      <w:spacing w:after="200" w:line="276" w:lineRule="auto"/>
    </w:pPr>
    <w:rPr>
      <w:lang w:eastAsia="en-US"/>
    </w:rPr>
  </w:style>
  <w:style w:type="paragraph" w:styleId="Heading1">
    <w:name w:val="heading 1"/>
    <w:basedOn w:val="Normal"/>
    <w:next w:val="Normal"/>
    <w:link w:val="Heading1Char"/>
    <w:uiPriority w:val="99"/>
    <w:qFormat/>
    <w:rsid w:val="00BB625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253"/>
    <w:rPr>
      <w:rFonts w:ascii="Cambria" w:hAnsi="Cambria" w:cs="Times New Roman"/>
      <w:b/>
      <w:bCs/>
      <w:color w:val="365F91"/>
      <w:sz w:val="28"/>
      <w:szCs w:val="28"/>
    </w:rPr>
  </w:style>
  <w:style w:type="paragraph" w:styleId="ListParagraph">
    <w:name w:val="List Paragraph"/>
    <w:basedOn w:val="Normal"/>
    <w:uiPriority w:val="99"/>
    <w:qFormat/>
    <w:rsid w:val="004C61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361</Words>
  <Characters>2059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dcterms:created xsi:type="dcterms:W3CDTF">2013-11-01T19:48:00Z</dcterms:created>
  <dcterms:modified xsi:type="dcterms:W3CDTF">2014-01-06T16:14:00Z</dcterms:modified>
</cp:coreProperties>
</file>